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235" w:rsidRPr="006A7235" w:rsidRDefault="006A7235" w:rsidP="006A7235">
      <w:pPr>
        <w:spacing w:line="360" w:lineRule="auto"/>
        <w:rPr>
          <w:rFonts w:ascii="仿宋" w:eastAsia="仿宋" w:hAnsi="仿宋" w:cs="方正小标宋简体"/>
          <w:sz w:val="32"/>
          <w:szCs w:val="32"/>
        </w:rPr>
      </w:pPr>
      <w:bookmarkStart w:id="0" w:name="_GoBack"/>
      <w:bookmarkEnd w:id="0"/>
      <w:r w:rsidRPr="006A7235">
        <w:rPr>
          <w:rFonts w:ascii="仿宋" w:eastAsia="仿宋" w:hAnsi="仿宋" w:cs="方正小标宋简体" w:hint="eastAsia"/>
          <w:sz w:val="32"/>
          <w:szCs w:val="32"/>
        </w:rPr>
        <w:t>附件3：</w:t>
      </w:r>
    </w:p>
    <w:p w:rsidR="00CB5FC4" w:rsidRDefault="000E06DA">
      <w:pPr>
        <w:spacing w:line="360" w:lineRule="auto"/>
        <w:jc w:val="center"/>
        <w:rPr>
          <w:rFonts w:eastAsia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西安之星推荐对象基本</w:t>
      </w:r>
      <w:r>
        <w:rPr>
          <w:rFonts w:eastAsia="方正小标宋简体" w:hint="eastAsia"/>
          <w:sz w:val="36"/>
          <w:szCs w:val="36"/>
        </w:rPr>
        <w:t>信息表</w:t>
      </w:r>
    </w:p>
    <w:p w:rsidR="00CB5FC4" w:rsidRDefault="00CB5FC4">
      <w:pPr>
        <w:spacing w:line="360" w:lineRule="auto"/>
        <w:jc w:val="center"/>
        <w:rPr>
          <w:rFonts w:eastAsia="方正小标宋简体"/>
          <w:sz w:val="36"/>
          <w:szCs w:val="36"/>
        </w:rPr>
      </w:pPr>
    </w:p>
    <w:tbl>
      <w:tblPr>
        <w:tblW w:w="13358" w:type="dxa"/>
        <w:jc w:val="center"/>
        <w:tblLayout w:type="fixed"/>
        <w:tblLook w:val="04A0" w:firstRow="1" w:lastRow="0" w:firstColumn="1" w:lastColumn="0" w:noHBand="0" w:noVBand="1"/>
      </w:tblPr>
      <w:tblGrid>
        <w:gridCol w:w="694"/>
        <w:gridCol w:w="643"/>
        <w:gridCol w:w="643"/>
        <w:gridCol w:w="773"/>
        <w:gridCol w:w="643"/>
        <w:gridCol w:w="643"/>
        <w:gridCol w:w="643"/>
        <w:gridCol w:w="773"/>
        <w:gridCol w:w="773"/>
        <w:gridCol w:w="773"/>
        <w:gridCol w:w="2573"/>
        <w:gridCol w:w="2059"/>
        <w:gridCol w:w="867"/>
        <w:gridCol w:w="858"/>
      </w:tblGrid>
      <w:tr w:rsidR="00CB5FC4">
        <w:trPr>
          <w:trHeight w:val="105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C4" w:rsidRDefault="000E06D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序号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C4" w:rsidRDefault="000E06D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C4" w:rsidRDefault="000E06D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性别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C4" w:rsidRDefault="000E06D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民族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C4" w:rsidRDefault="000E06D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出生年月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C4" w:rsidRDefault="000E06D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C4" w:rsidRDefault="000E06D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学历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C4" w:rsidRDefault="000E06D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教龄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C4" w:rsidRDefault="000E06D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职称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C4" w:rsidRDefault="000E06D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职务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C4" w:rsidRDefault="000E06D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近几年所获主要荣誉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C4" w:rsidRDefault="000E06D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主要事迹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C4" w:rsidRDefault="000E06D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工作</w:t>
            </w:r>
          </w:p>
          <w:p w:rsidR="00CB5FC4" w:rsidRDefault="000E06D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经历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C4" w:rsidRDefault="000E06D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  校</w:t>
            </w:r>
          </w:p>
        </w:tc>
      </w:tr>
      <w:tr w:rsidR="00CB5FC4">
        <w:trPr>
          <w:trHeight w:val="105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C4" w:rsidRDefault="00CB5FC4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C4" w:rsidRDefault="00CB5FC4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C4" w:rsidRDefault="00CB5FC4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C4" w:rsidRDefault="00CB5FC4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C4" w:rsidRDefault="00CB5FC4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C4" w:rsidRDefault="00CB5FC4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C4" w:rsidRDefault="00CB5FC4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C4" w:rsidRDefault="00CB5FC4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C4" w:rsidRDefault="00CB5FC4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C4" w:rsidRDefault="00CB5FC4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C4" w:rsidRDefault="00CB5FC4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C4" w:rsidRDefault="00CB5FC4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C4" w:rsidRDefault="00CB5FC4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C4" w:rsidRDefault="00CB5FC4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</w:p>
        </w:tc>
      </w:tr>
    </w:tbl>
    <w:p w:rsidR="00CB5FC4" w:rsidRDefault="00CB5FC4"/>
    <w:p w:rsidR="00CB5FC4" w:rsidRDefault="00CB5FC4"/>
    <w:sectPr w:rsidR="00CB5FC4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D39" w:rsidRDefault="00117D39" w:rsidP="006A7235">
      <w:r>
        <w:separator/>
      </w:r>
    </w:p>
  </w:endnote>
  <w:endnote w:type="continuationSeparator" w:id="0">
    <w:p w:rsidR="00117D39" w:rsidRDefault="00117D39" w:rsidP="006A7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D39" w:rsidRDefault="00117D39" w:rsidP="006A7235">
      <w:r>
        <w:separator/>
      </w:r>
    </w:p>
  </w:footnote>
  <w:footnote w:type="continuationSeparator" w:id="0">
    <w:p w:rsidR="00117D39" w:rsidRDefault="00117D39" w:rsidP="006A7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F2C55"/>
    <w:rsid w:val="000E06DA"/>
    <w:rsid w:val="00117D39"/>
    <w:rsid w:val="00282BE3"/>
    <w:rsid w:val="006210EC"/>
    <w:rsid w:val="006A7235"/>
    <w:rsid w:val="00CB5FC4"/>
    <w:rsid w:val="2A7F2C5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A50CF82-A01B-4132-BE2B-5C259531A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A7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A7235"/>
    <w:rPr>
      <w:kern w:val="2"/>
      <w:sz w:val="18"/>
      <w:szCs w:val="18"/>
    </w:rPr>
  </w:style>
  <w:style w:type="paragraph" w:styleId="a4">
    <w:name w:val="footer"/>
    <w:basedOn w:val="a"/>
    <w:link w:val="Char0"/>
    <w:rsid w:val="006A72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A723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郝一帆</cp:lastModifiedBy>
  <cp:revision>2</cp:revision>
  <dcterms:created xsi:type="dcterms:W3CDTF">2019-04-28T07:30:00Z</dcterms:created>
  <dcterms:modified xsi:type="dcterms:W3CDTF">2019-04-28T07:30:00Z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